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F93" w:rsidRPr="001E2F93" w:rsidRDefault="001E2F93" w:rsidP="002C287C">
      <w:pPr>
        <w:pStyle w:val="Heading1"/>
      </w:pPr>
      <w:bookmarkStart w:id="0" w:name="_Toc221683337"/>
      <w:r w:rsidRPr="001E2F93">
        <w:t xml:space="preserve">Biography: </w:t>
      </w:r>
      <w:bookmarkEnd w:id="0"/>
      <w:sdt>
        <w:sdtPr>
          <w:alias w:val="Author"/>
          <w:id w:val="443100469"/>
          <w:placeholder>
            <w:docPart w:val="852FBD28EE40431E839C9E943FE64AD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FA18A8">
            <w:t>Bert Galvan</w:t>
          </w:r>
        </w:sdtContent>
      </w:sdt>
    </w:p>
    <w:p w:rsidR="001E2F93" w:rsidRPr="001E2F93" w:rsidRDefault="00AD559B" w:rsidP="001E2F93">
      <w:pPr>
        <w:pStyle w:val="BodyText2"/>
        <w:spacing w:after="0" w:line="240" w:lineRule="auto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alias w:val="Manager"/>
          <w:id w:val="443100475"/>
          <w:placeholder>
            <w:docPart w:val="974128C4424444E68D1985A045D1BB3E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FF6811">
            <w:rPr>
              <w:sz w:val="28"/>
              <w:szCs w:val="28"/>
            </w:rPr>
            <w:t>Water Availability</w:t>
          </w:r>
        </w:sdtContent>
      </w:sdt>
      <w:r w:rsidR="00FF6811">
        <w:rPr>
          <w:sz w:val="28"/>
          <w:szCs w:val="28"/>
        </w:rPr>
        <w:t xml:space="preserve"> Division</w:t>
      </w:r>
    </w:p>
    <w:p w:rsidR="001E2F93" w:rsidRPr="001E2F93" w:rsidRDefault="001E2F93" w:rsidP="001E2F93">
      <w:pPr>
        <w:pStyle w:val="BodyText2"/>
        <w:spacing w:after="0" w:line="240" w:lineRule="auto"/>
        <w:jc w:val="center"/>
        <w:rPr>
          <w:sz w:val="28"/>
          <w:szCs w:val="28"/>
        </w:rPr>
      </w:pPr>
      <w:r w:rsidRPr="001E2F93">
        <w:rPr>
          <w:sz w:val="28"/>
          <w:szCs w:val="28"/>
        </w:rPr>
        <w:t>Texas Commission on Environmental Quality</w:t>
      </w:r>
    </w:p>
    <w:p w:rsidR="001E2F93" w:rsidRPr="001E2F93" w:rsidRDefault="001E2F93" w:rsidP="002C287C">
      <w:pPr>
        <w:pStyle w:val="Heading2"/>
      </w:pPr>
      <w:bookmarkStart w:id="1" w:name="_Toc221683338"/>
      <w:r w:rsidRPr="001E2F93">
        <w:t xml:space="preserve">Current </w:t>
      </w:r>
      <w:r w:rsidRPr="002C287C">
        <w:t>Position</w:t>
      </w:r>
      <w:bookmarkEnd w:id="1"/>
    </w:p>
    <w:p w:rsidR="001F145E" w:rsidRDefault="001F145E" w:rsidP="001F145E">
      <w:pPr>
        <w:spacing w:before="20"/>
        <w:rPr>
          <w:rFonts w:cs="Arial"/>
        </w:rPr>
      </w:pPr>
      <w:r>
        <w:t xml:space="preserve">Bert Galvan is the </w:t>
      </w:r>
      <w:r w:rsidR="006F4D2D">
        <w:t>Work Leader</w:t>
      </w:r>
      <w:r w:rsidR="00FF6811">
        <w:t xml:space="preserve"> </w:t>
      </w:r>
      <w:r>
        <w:t>for</w:t>
      </w:r>
      <w:r w:rsidR="00733551">
        <w:t xml:space="preserve"> the </w:t>
      </w:r>
      <w:r w:rsidR="00FF6811">
        <w:t>Water Rights Permitting Team.</w:t>
      </w:r>
      <w:r>
        <w:t xml:space="preserve">  He a</w:t>
      </w:r>
      <w:r>
        <w:rPr>
          <w:rFonts w:cs="Arial"/>
        </w:rPr>
        <w:t>ssists</w:t>
      </w:r>
      <w:r w:rsidRPr="00292003">
        <w:rPr>
          <w:rFonts w:cs="Arial"/>
        </w:rPr>
        <w:t xml:space="preserve"> with the management of resources for the Water Rights Permitting Team</w:t>
      </w:r>
      <w:r>
        <w:rPr>
          <w:rFonts w:cs="Arial"/>
        </w:rPr>
        <w:t xml:space="preserve"> and </w:t>
      </w:r>
      <w:r w:rsidRPr="0060518D">
        <w:rPr>
          <w:rFonts w:cs="Arial"/>
        </w:rPr>
        <w:t>with reviews and evaluations of water rights</w:t>
      </w:r>
      <w:r>
        <w:rPr>
          <w:rFonts w:cs="Arial"/>
        </w:rPr>
        <w:t xml:space="preserve"> </w:t>
      </w:r>
      <w:r w:rsidRPr="0060518D">
        <w:rPr>
          <w:rFonts w:cs="Arial"/>
        </w:rPr>
        <w:t>applications</w:t>
      </w:r>
      <w:r w:rsidR="00A84AD4">
        <w:rPr>
          <w:rFonts w:cs="Arial"/>
        </w:rPr>
        <w:t>.</w:t>
      </w:r>
    </w:p>
    <w:p w:rsidR="00FF6811" w:rsidRDefault="001F145E" w:rsidP="001E2F93">
      <w:pPr>
        <w:pStyle w:val="BodyText"/>
      </w:pPr>
      <w:r>
        <w:t xml:space="preserve"> </w:t>
      </w:r>
    </w:p>
    <w:p w:rsidR="001E2F93" w:rsidRPr="001E2F93" w:rsidRDefault="001E2F93" w:rsidP="00D81E6F">
      <w:pPr>
        <w:pStyle w:val="Heading2"/>
        <w:spacing w:before="240"/>
      </w:pPr>
      <w:bookmarkStart w:id="2" w:name="_Toc221683339"/>
      <w:r w:rsidRPr="001E2F93">
        <w:t xml:space="preserve">Prior </w:t>
      </w:r>
      <w:bookmarkEnd w:id="2"/>
      <w:r w:rsidRPr="001E2F93">
        <w:t>Experience and Education</w:t>
      </w:r>
    </w:p>
    <w:p w:rsidR="00911598" w:rsidRPr="001B0558" w:rsidRDefault="001F145E" w:rsidP="00FF6811">
      <w:r>
        <w:t xml:space="preserve">Mr. Galvan has worked for the Texas Commission on Environmental Quality for </w:t>
      </w:r>
      <w:r w:rsidR="00A84AD4" w:rsidRPr="004F4E1B">
        <w:t>approximately 3</w:t>
      </w:r>
      <w:r>
        <w:t xml:space="preserve"> years</w:t>
      </w:r>
      <w:r w:rsidR="005C2CA4">
        <w:t xml:space="preserve"> and has prior experience in the Water Rights Program as</w:t>
      </w:r>
      <w:r>
        <w:t xml:space="preserve"> a </w:t>
      </w:r>
      <w:r w:rsidR="00911598">
        <w:t>Project Manager with the Water Rights Permitting Team</w:t>
      </w:r>
      <w:r w:rsidR="005C2CA4">
        <w:t xml:space="preserve"> and</w:t>
      </w:r>
      <w:r>
        <w:t xml:space="preserve"> a Watermaster Specialist with the Rio Grande Wastermaster’</w:t>
      </w:r>
      <w:r w:rsidR="005C2CA4">
        <w:t>s Program.</w:t>
      </w:r>
      <w:r>
        <w:t xml:space="preserve"> </w:t>
      </w:r>
      <w:r w:rsidR="00154FBF">
        <w:t xml:space="preserve"> </w:t>
      </w:r>
      <w:r w:rsidR="005C2CA4">
        <w:t xml:space="preserve">His duties have included processing and evaluating water rights applications and water rights change of ownership applications, </w:t>
      </w:r>
      <w:r w:rsidR="00676219">
        <w:t xml:space="preserve">and </w:t>
      </w:r>
      <w:r w:rsidR="005C2CA4">
        <w:t>conducting diver</w:t>
      </w:r>
      <w:bookmarkStart w:id="3" w:name="_GoBack"/>
      <w:bookmarkEnd w:id="3"/>
      <w:r w:rsidR="005C2CA4">
        <w:t>sion site visits a</w:t>
      </w:r>
      <w:r w:rsidR="00676219">
        <w:t xml:space="preserve">nd complaint investigations.  </w:t>
      </w:r>
    </w:p>
    <w:p w:rsidR="00AD559B" w:rsidRDefault="00AD559B" w:rsidP="00FF6811"/>
    <w:p w:rsidR="002059E6" w:rsidRDefault="005C2CA4" w:rsidP="00AD559B">
      <w:r>
        <w:t xml:space="preserve">Mr. Galvan has a </w:t>
      </w:r>
      <w:r>
        <w:rPr>
          <w:rStyle w:val="Heading2Char"/>
          <w:rFonts w:ascii="Georgia" w:hAnsi="Georgia"/>
          <w:b w:val="0"/>
          <w:i w:val="0"/>
          <w:sz w:val="24"/>
          <w:szCs w:val="24"/>
        </w:rPr>
        <w:t>Bachelor of Science in</w:t>
      </w:r>
      <w:r w:rsidR="002D57CE">
        <w:rPr>
          <w:rStyle w:val="Heading2Char"/>
          <w:rFonts w:ascii="Georgia" w:hAnsi="Georgia"/>
          <w:b w:val="0"/>
          <w:i w:val="0"/>
          <w:sz w:val="24"/>
          <w:szCs w:val="24"/>
        </w:rPr>
        <w:t xml:space="preserve"> </w:t>
      </w:r>
      <w:r w:rsidR="002D57CE" w:rsidRPr="002D57CE">
        <w:rPr>
          <w:rStyle w:val="Heading2Char"/>
          <w:rFonts w:ascii="Georgia" w:hAnsi="Georgia"/>
          <w:b w:val="0"/>
          <w:i w:val="0"/>
          <w:sz w:val="24"/>
          <w:szCs w:val="24"/>
        </w:rPr>
        <w:t>Resource and Environmental Studies</w:t>
      </w:r>
      <w:r w:rsidR="00FF6811" w:rsidRPr="001B0558">
        <w:rPr>
          <w:rStyle w:val="Heading2Char"/>
          <w:rFonts w:ascii="Georgia" w:hAnsi="Georgia"/>
          <w:b w:val="0"/>
          <w:i w:val="0"/>
          <w:sz w:val="24"/>
          <w:szCs w:val="24"/>
        </w:rPr>
        <w:t xml:space="preserve"> </w:t>
      </w:r>
      <w:r>
        <w:rPr>
          <w:rStyle w:val="Heading2Char"/>
          <w:rFonts w:ascii="Georgia" w:hAnsi="Georgia"/>
          <w:b w:val="0"/>
          <w:i w:val="0"/>
          <w:sz w:val="24"/>
          <w:szCs w:val="24"/>
        </w:rPr>
        <w:t>from Texas State University.</w:t>
      </w:r>
    </w:p>
    <w:p w:rsidR="004A65CF" w:rsidRDefault="004A65CF" w:rsidP="00EE5065">
      <w:pPr>
        <w:spacing w:before="20"/>
      </w:pPr>
    </w:p>
    <w:p w:rsidR="001E2F93" w:rsidRPr="001E2F93" w:rsidRDefault="001E2F93" w:rsidP="00D81E6F">
      <w:pPr>
        <w:pStyle w:val="Heading2"/>
        <w:spacing w:before="240"/>
      </w:pPr>
      <w:bookmarkStart w:id="4" w:name="_Toc221683340"/>
      <w:r w:rsidRPr="001E2F93">
        <w:t>Contact Information</w:t>
      </w:r>
      <w:bookmarkEnd w:id="4"/>
    </w:p>
    <w:p w:rsidR="001E2F93" w:rsidRDefault="001E2F93" w:rsidP="001E2F93">
      <w:pPr>
        <w:pStyle w:val="List"/>
        <w:keepNext/>
      </w:pPr>
      <w:r w:rsidRPr="001E2F93">
        <w:rPr>
          <w:rStyle w:val="Strong"/>
        </w:rPr>
        <w:t>Telephone:</w:t>
      </w:r>
      <w:r w:rsidR="00B47D1A">
        <w:t xml:space="preserve"> (512) 239-4013</w:t>
      </w:r>
    </w:p>
    <w:p w:rsidR="00FA18A8" w:rsidRDefault="001E2F93">
      <w:pPr>
        <w:pStyle w:val="List"/>
      </w:pPr>
      <w:r w:rsidRPr="001E2F93">
        <w:rPr>
          <w:rStyle w:val="Strong"/>
        </w:rPr>
        <w:t>E-mail:</w:t>
      </w:r>
      <w:r>
        <w:t xml:space="preserve"> </w:t>
      </w:r>
      <w:r w:rsidR="000362B2">
        <w:t>Humberto.Galvan</w:t>
      </w:r>
      <w:r w:rsidR="00FF6811">
        <w:t>@tceq.texas.gov</w:t>
      </w:r>
    </w:p>
    <w:sectPr w:rsidR="00FA18A8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A05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B25A7B"/>
    <w:multiLevelType w:val="multilevel"/>
    <w:tmpl w:val="A76C6892"/>
    <w:numStyleLink w:val="Bulletedlist"/>
  </w:abstractNum>
  <w:abstractNum w:abstractNumId="11" w15:restartNumberingAfterBreak="0">
    <w:nsid w:val="2A541582"/>
    <w:multiLevelType w:val="hybridMultilevel"/>
    <w:tmpl w:val="7C7AC354"/>
    <w:lvl w:ilvl="0" w:tplc="12B4D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12"/>
  </w:num>
  <w:num w:numId="15">
    <w:abstractNumId w:val="10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lickAndTypeStyle w:val="BodyTex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BD"/>
    <w:rsid w:val="000362B2"/>
    <w:rsid w:val="00051B7F"/>
    <w:rsid w:val="000D3D2A"/>
    <w:rsid w:val="00116413"/>
    <w:rsid w:val="00154FBF"/>
    <w:rsid w:val="00156178"/>
    <w:rsid w:val="00164CE2"/>
    <w:rsid w:val="0017492A"/>
    <w:rsid w:val="001867BD"/>
    <w:rsid w:val="001918A9"/>
    <w:rsid w:val="00197D02"/>
    <w:rsid w:val="001B0558"/>
    <w:rsid w:val="001E2F93"/>
    <w:rsid w:val="001F145E"/>
    <w:rsid w:val="001F4A30"/>
    <w:rsid w:val="002059E6"/>
    <w:rsid w:val="00244152"/>
    <w:rsid w:val="00246B61"/>
    <w:rsid w:val="00261265"/>
    <w:rsid w:val="00267310"/>
    <w:rsid w:val="002677C4"/>
    <w:rsid w:val="00292003"/>
    <w:rsid w:val="00297D38"/>
    <w:rsid w:val="002C287C"/>
    <w:rsid w:val="002D2DF8"/>
    <w:rsid w:val="002D57CE"/>
    <w:rsid w:val="003409E4"/>
    <w:rsid w:val="00351FD0"/>
    <w:rsid w:val="003534C7"/>
    <w:rsid w:val="00393C75"/>
    <w:rsid w:val="003B41DF"/>
    <w:rsid w:val="003D7D1F"/>
    <w:rsid w:val="003E50FC"/>
    <w:rsid w:val="003F5ABB"/>
    <w:rsid w:val="00450ADE"/>
    <w:rsid w:val="00464DFA"/>
    <w:rsid w:val="004A65CF"/>
    <w:rsid w:val="004D2CA6"/>
    <w:rsid w:val="004E21A0"/>
    <w:rsid w:val="004F1802"/>
    <w:rsid w:val="004F4E1B"/>
    <w:rsid w:val="00506A81"/>
    <w:rsid w:val="00540447"/>
    <w:rsid w:val="005464F5"/>
    <w:rsid w:val="00550A48"/>
    <w:rsid w:val="0055212A"/>
    <w:rsid w:val="005828A9"/>
    <w:rsid w:val="005C2CA4"/>
    <w:rsid w:val="005D72DE"/>
    <w:rsid w:val="005F337F"/>
    <w:rsid w:val="00602FFB"/>
    <w:rsid w:val="0060518D"/>
    <w:rsid w:val="00647F9F"/>
    <w:rsid w:val="006514EA"/>
    <w:rsid w:val="0065525B"/>
    <w:rsid w:val="006730D8"/>
    <w:rsid w:val="00676219"/>
    <w:rsid w:val="006F4D2D"/>
    <w:rsid w:val="0072249E"/>
    <w:rsid w:val="00724743"/>
    <w:rsid w:val="00727F1C"/>
    <w:rsid w:val="00732647"/>
    <w:rsid w:val="00733551"/>
    <w:rsid w:val="00741C59"/>
    <w:rsid w:val="00746472"/>
    <w:rsid w:val="0075745D"/>
    <w:rsid w:val="007A3A26"/>
    <w:rsid w:val="007F1D92"/>
    <w:rsid w:val="00805F9A"/>
    <w:rsid w:val="008755F2"/>
    <w:rsid w:val="008E14E5"/>
    <w:rsid w:val="008E33DD"/>
    <w:rsid w:val="00911598"/>
    <w:rsid w:val="009474AF"/>
    <w:rsid w:val="0097286B"/>
    <w:rsid w:val="00996B99"/>
    <w:rsid w:val="009D2AEE"/>
    <w:rsid w:val="00A03680"/>
    <w:rsid w:val="00A2193F"/>
    <w:rsid w:val="00A7297A"/>
    <w:rsid w:val="00A75BA9"/>
    <w:rsid w:val="00A84AD4"/>
    <w:rsid w:val="00AA4396"/>
    <w:rsid w:val="00AB074C"/>
    <w:rsid w:val="00AD559B"/>
    <w:rsid w:val="00B3681B"/>
    <w:rsid w:val="00B41F67"/>
    <w:rsid w:val="00B4403F"/>
    <w:rsid w:val="00B47D1A"/>
    <w:rsid w:val="00BB2994"/>
    <w:rsid w:val="00BD0BAC"/>
    <w:rsid w:val="00BE66C3"/>
    <w:rsid w:val="00BF000E"/>
    <w:rsid w:val="00C218EC"/>
    <w:rsid w:val="00C315CE"/>
    <w:rsid w:val="00C95864"/>
    <w:rsid w:val="00C95AF8"/>
    <w:rsid w:val="00CC6108"/>
    <w:rsid w:val="00CF4CB6"/>
    <w:rsid w:val="00D306B3"/>
    <w:rsid w:val="00D44331"/>
    <w:rsid w:val="00D54085"/>
    <w:rsid w:val="00D81E6F"/>
    <w:rsid w:val="00D84067"/>
    <w:rsid w:val="00D9218C"/>
    <w:rsid w:val="00DB788B"/>
    <w:rsid w:val="00DC278A"/>
    <w:rsid w:val="00DE7C8C"/>
    <w:rsid w:val="00DF2182"/>
    <w:rsid w:val="00E14844"/>
    <w:rsid w:val="00E477AF"/>
    <w:rsid w:val="00E93DEF"/>
    <w:rsid w:val="00EA1F7C"/>
    <w:rsid w:val="00EE5065"/>
    <w:rsid w:val="00EF6A56"/>
    <w:rsid w:val="00F446BE"/>
    <w:rsid w:val="00F56A6D"/>
    <w:rsid w:val="00F56E78"/>
    <w:rsid w:val="00F84C3B"/>
    <w:rsid w:val="00FA18A8"/>
    <w:rsid w:val="00FB1DEC"/>
    <w:rsid w:val="00FF6811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530551-8259-4753-BDA2-56491CAD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1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unhideWhenUsed/>
    <w:rsid w:val="00E93DEF"/>
    <w:pPr>
      <w:tabs>
        <w:tab w:val="left" w:pos="720"/>
      </w:tabs>
      <w:spacing w:before="0" w:after="0"/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2C287C"/>
    <w:pPr>
      <w:keepNext/>
      <w:keepLines/>
      <w:spacing w:before="480" w:after="12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2C287C"/>
    <w:pPr>
      <w:spacing w:before="600"/>
      <w:jc w:val="left"/>
      <w:outlineLvl w:val="1"/>
    </w:pPr>
    <w:rPr>
      <w:i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unhideWhenUsed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87C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C287C"/>
    <w:rPr>
      <w:rFonts w:ascii="Verdana" w:eastAsiaTheme="majorEastAsia" w:hAnsi="Verdana" w:cstheme="majorBidi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492A"/>
    <w:rPr>
      <w:rFonts w:ascii="Verdana" w:eastAsiaTheme="majorEastAsia" w:hAnsi="Verdan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semiHidden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E93DEF"/>
    <w:pPr>
      <w:spacing w:before="0" w:after="12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E93DEF"/>
    <w:rPr>
      <w:rFonts w:cstheme="minorBidi"/>
    </w:rPr>
  </w:style>
  <w:style w:type="paragraph" w:styleId="List">
    <w:name w:val="List"/>
    <w:basedOn w:val="BodyText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75745D"/>
    <w:pPr>
      <w:numPr>
        <w:numId w:val="12"/>
      </w:numPr>
    </w:pPr>
  </w:style>
  <w:style w:type="paragraph" w:styleId="ListContinue">
    <w:name w:val="List Continue"/>
    <w:basedOn w:val="BodyText"/>
    <w:uiPriority w:val="6"/>
    <w:qFormat/>
    <w:rsid w:val="00116413"/>
    <w:pPr>
      <w:ind w:left="36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13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qFormat/>
    <w:rsid w:val="00AB074C"/>
    <w:rPr>
      <w:b/>
      <w:bCs/>
    </w:rPr>
  </w:style>
  <w:style w:type="character" w:styleId="BookTitle">
    <w:name w:val="Book Title"/>
    <w:uiPriority w:val="3"/>
    <w:semiHidden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semiHidden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1F7C"/>
    <w:rPr>
      <w:rFonts w:cstheme="minorBidi"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F7C"/>
    <w:rPr>
      <w:rFonts w:ascii="Verdana" w:eastAsiaTheme="majorEastAsia" w:hAnsi="Verdana" w:cstheme="majorBidi"/>
      <w:i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F7C"/>
    <w:rPr>
      <w:rFonts w:ascii="Tahoma" w:eastAsiaTheme="majorEastAsia" w:hAnsi="Tahoma" w:cstheme="majorBidi"/>
      <w:iCs/>
    </w:rPr>
  </w:style>
  <w:style w:type="paragraph" w:styleId="Subtitle">
    <w:name w:val="Subtitle"/>
    <w:basedOn w:val="Title"/>
    <w:next w:val="BodyText"/>
    <w:link w:val="SubtitleChar"/>
    <w:uiPriority w:val="98"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98"/>
    <w:rsid w:val="00DE7C8C"/>
    <w:rPr>
      <w:rFonts w:ascii="Verdana" w:eastAsiaTheme="majorEastAsia" w:hAnsi="Verdan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semiHidden/>
    <w:unhideWhenUsed/>
    <w:qFormat/>
    <w:rsid w:val="00AB074C"/>
    <w:pPr>
      <w:spacing w:after="200"/>
    </w:pPr>
    <w:rPr>
      <w:bCs w:val="0"/>
      <w:sz w:val="18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EA1F7C"/>
    <w:rPr>
      <w:rFonts w:cstheme="minorBidi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EA1F7C"/>
    <w:rPr>
      <w:rFonts w:cstheme="minorBidi"/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EA1F7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uiPriority w:val="1"/>
    <w:qFormat/>
    <w:rsid w:val="007F1D92"/>
    <w:pPr>
      <w:ind w:left="965"/>
    </w:pPr>
  </w:style>
  <w:style w:type="character" w:customStyle="1" w:styleId="ReferenceTitle">
    <w:name w:val="Reference Title"/>
    <w:uiPriority w:val="4"/>
    <w:unhideWhenUsed/>
    <w:qFormat/>
    <w:rsid w:val="0017492A"/>
    <w:rPr>
      <w:i/>
      <w:spacing w:val="5"/>
    </w:rPr>
  </w:style>
  <w:style w:type="character" w:customStyle="1" w:styleId="StrongEmphasis">
    <w:name w:val="Strong Emphasis"/>
    <w:uiPriority w:val="3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uiPriority w:val="99"/>
    <w:semiHidden/>
    <w:unhideWhenUsed/>
    <w:rsid w:val="003534C7"/>
    <w:pPr>
      <w:tabs>
        <w:tab w:val="clear" w:pos="720"/>
        <w:tab w:val="right" w:leader="dot" w:pos="9360"/>
      </w:tabs>
    </w:pPr>
    <w:rPr>
      <w:b/>
      <w:sz w:val="22"/>
    </w:rPr>
  </w:style>
  <w:style w:type="paragraph" w:styleId="TOC2">
    <w:name w:val="toc 2"/>
    <w:basedOn w:val="TOC1"/>
    <w:next w:val="Normal"/>
    <w:uiPriority w:val="99"/>
    <w:semiHidden/>
    <w:unhideWhenUsed/>
    <w:rsid w:val="00CF4CB6"/>
    <w:pPr>
      <w:ind w:left="240"/>
    </w:pPr>
    <w:rPr>
      <w:b w:val="0"/>
    </w:rPr>
  </w:style>
  <w:style w:type="paragraph" w:styleId="TOC3">
    <w:name w:val="toc 3"/>
    <w:basedOn w:val="TOC2"/>
    <w:next w:val="Normal"/>
    <w:uiPriority w:val="99"/>
    <w:semiHidden/>
    <w:unhideWhenUsed/>
    <w:rsid w:val="00AB074C"/>
    <w:pPr>
      <w:ind w:left="480"/>
    </w:pPr>
  </w:style>
  <w:style w:type="paragraph" w:styleId="TOC4">
    <w:name w:val="toc 4"/>
    <w:basedOn w:val="TOC3"/>
    <w:next w:val="Normal"/>
    <w:uiPriority w:val="99"/>
    <w:semiHidden/>
    <w:unhideWhenUsed/>
    <w:rsid w:val="00AB074C"/>
    <w:pPr>
      <w:ind w:left="720"/>
    </w:pPr>
  </w:style>
  <w:style w:type="paragraph" w:styleId="TOC5">
    <w:name w:val="toc 5"/>
    <w:basedOn w:val="TOC4"/>
    <w:next w:val="Normal"/>
    <w:uiPriority w:val="99"/>
    <w:semiHidden/>
    <w:unhideWhenUsed/>
    <w:rsid w:val="00AB074C"/>
    <w:pPr>
      <w:ind w:left="960"/>
    </w:pPr>
  </w:style>
  <w:style w:type="paragraph" w:styleId="TOC6">
    <w:name w:val="toc 6"/>
    <w:basedOn w:val="TOC5"/>
    <w:next w:val="Normal"/>
    <w:uiPriority w:val="99"/>
    <w:semiHidden/>
    <w:unhideWhenUsed/>
    <w:rsid w:val="00AB074C"/>
    <w:pPr>
      <w:ind w:left="1200"/>
    </w:pPr>
  </w:style>
  <w:style w:type="paragraph" w:styleId="TOC7">
    <w:name w:val="toc 7"/>
    <w:basedOn w:val="TOC6"/>
    <w:next w:val="Normal"/>
    <w:uiPriority w:val="99"/>
    <w:semiHidden/>
    <w:unhideWhenUsed/>
    <w:rsid w:val="00AB074C"/>
    <w:pPr>
      <w:ind w:left="1440"/>
    </w:pPr>
  </w:style>
  <w:style w:type="paragraph" w:styleId="TOC8">
    <w:name w:val="toc 8"/>
    <w:basedOn w:val="TOC7"/>
    <w:next w:val="Normal"/>
    <w:uiPriority w:val="99"/>
    <w:semiHidden/>
    <w:unhideWhenUsed/>
    <w:rsid w:val="00AB074C"/>
    <w:pPr>
      <w:ind w:left="1680"/>
    </w:pPr>
  </w:style>
  <w:style w:type="paragraph" w:styleId="TOC9">
    <w:name w:val="toc 9"/>
    <w:basedOn w:val="TOC8"/>
    <w:next w:val="Normal"/>
    <w:uiPriority w:val="99"/>
    <w:semiHidden/>
    <w:unhideWhenUsed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uiPriority w:val="99"/>
    <w:semiHidden/>
    <w:unhideWhenUsed/>
    <w:rsid w:val="00DE7C8C"/>
    <w:pPr>
      <w:spacing w:before="120" w:after="100" w:afterAutospacing="1"/>
    </w:pPr>
    <w:rPr>
      <w:rFonts w:ascii="Verdana" w:hAnsi="Verdana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11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1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2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4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5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6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7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cstheme="minorBidi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8"/>
      </w:numPr>
    </w:pPr>
  </w:style>
  <w:style w:type="numbering" w:styleId="111111">
    <w:name w:val="Outline List 2"/>
    <w:basedOn w:val="NoList"/>
    <w:semiHidden/>
    <w:rsid w:val="00AB074C"/>
    <w:pPr>
      <w:numPr>
        <w:numId w:val="9"/>
      </w:numPr>
    </w:pPr>
  </w:style>
  <w:style w:type="numbering" w:styleId="ArticleSection">
    <w:name w:val="Outline List 3"/>
    <w:basedOn w:val="NoList"/>
    <w:semiHidden/>
    <w:rsid w:val="00AB074C"/>
    <w:pPr>
      <w:numPr>
        <w:numId w:val="10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87C"/>
    <w:rPr>
      <w:color w:val="808080"/>
    </w:rPr>
  </w:style>
  <w:style w:type="paragraph" w:customStyle="1" w:styleId="Location">
    <w:name w:val="Location"/>
    <w:basedOn w:val="Normal"/>
    <w:link w:val="LocationCharChar"/>
    <w:rsid w:val="00FF6811"/>
    <w:pPr>
      <w:tabs>
        <w:tab w:val="clear" w:pos="720"/>
        <w:tab w:val="right" w:pos="6480"/>
      </w:tabs>
      <w:spacing w:before="20"/>
    </w:pPr>
    <w:rPr>
      <w:rFonts w:ascii="Garamond" w:eastAsia="Times New Roman" w:hAnsi="Garamond" w:cs="Arial"/>
      <w:i/>
      <w:iCs/>
      <w:spacing w:val="8"/>
      <w:sz w:val="20"/>
      <w:szCs w:val="20"/>
    </w:rPr>
  </w:style>
  <w:style w:type="character" w:customStyle="1" w:styleId="LocationCharChar">
    <w:name w:val="Location Char Char"/>
    <w:basedOn w:val="DefaultParagraphFont"/>
    <w:link w:val="Location"/>
    <w:rsid w:val="00FF6811"/>
    <w:rPr>
      <w:rFonts w:ascii="Garamond" w:eastAsia="Times New Roman" w:hAnsi="Garamond" w:cs="Arial"/>
      <w:i/>
      <w:iCs/>
      <w:spacing w:val="8"/>
      <w:sz w:val="20"/>
      <w:szCs w:val="20"/>
    </w:rPr>
  </w:style>
  <w:style w:type="numbering" w:customStyle="1" w:styleId="Bulletedlist">
    <w:name w:val="Bulleted list"/>
    <w:basedOn w:val="NoList"/>
    <w:rsid w:val="00EE5065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ceq4avmapp4\AgencyOfficeTemplates\Exec\SBEA\SBEA-TF-Biograph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2FBD28EE40431E839C9E943FE64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EAE0A-8EE7-4C9C-9223-B888631899E5}"/>
      </w:docPartPr>
      <w:docPartBody>
        <w:p w:rsidR="007F35F1" w:rsidRDefault="007F35F1">
          <w:pPr>
            <w:pStyle w:val="852FBD28EE40431E839C9E943FE64ADC"/>
          </w:pPr>
          <w:r w:rsidRPr="002E62D1">
            <w:rPr>
              <w:rStyle w:val="PlaceholderText"/>
            </w:rPr>
            <w:t>[Author]</w:t>
          </w:r>
        </w:p>
      </w:docPartBody>
    </w:docPart>
    <w:docPart>
      <w:docPartPr>
        <w:name w:val="974128C4424444E68D1985A045D1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197AF-4A81-47E3-807D-EDC9BF71EE4C}"/>
      </w:docPartPr>
      <w:docPartBody>
        <w:p w:rsidR="007F35F1" w:rsidRDefault="007F35F1">
          <w:pPr>
            <w:pStyle w:val="974128C4424444E68D1985A045D1BB3E"/>
          </w:pPr>
          <w:r w:rsidRPr="002E62D1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F1"/>
    <w:rsid w:val="00697871"/>
    <w:rsid w:val="007F35F1"/>
    <w:rsid w:val="009C432D"/>
    <w:rsid w:val="00A847D6"/>
    <w:rsid w:val="00AB67A1"/>
    <w:rsid w:val="00C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2FBD28EE40431E839C9E943FE64ADC">
    <w:name w:val="852FBD28EE40431E839C9E943FE64ADC"/>
  </w:style>
  <w:style w:type="paragraph" w:customStyle="1" w:styleId="974128C4424444E68D1985A045D1BB3E">
    <w:name w:val="974128C4424444E68D1985A045D1B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B1C4-2293-4FF3-AB46-92B7AAC3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SBEA-TF-Biography_Template.dotx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Biography: Trade Fair presenter</vt:lpstr>
    </vt:vector>
  </TitlesOfParts>
  <Manager>Water Availability</Manager>
  <Company>Texas Commission on Environmental Quality (TCEQ)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Biography: Trade Fair presenter</dc:title>
  <dc:subject>Template for biography; to be completed by all presenters at Trade Fair</dc:subject>
  <dc:creator>Bert Galvan</dc:creator>
  <cp:keywords/>
  <dc:description/>
  <cp:lastModifiedBy>TCEQ</cp:lastModifiedBy>
  <cp:revision>2</cp:revision>
  <dcterms:created xsi:type="dcterms:W3CDTF">2018-01-09T20:32:00Z</dcterms:created>
  <dcterms:modified xsi:type="dcterms:W3CDTF">2018-01-09T20:32:00Z</dcterms:modified>
</cp:coreProperties>
</file>